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FF" w:rsidRDefault="009B24FF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p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04FF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DA6CEC" w:rsidRPr="00D40301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</w:pPr>
          </w:p>
          <w:p w:rsidR="00DA6CEC" w:rsidRPr="005460F2" w:rsidRDefault="000F1A98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تب خونریزی دهنده کریمه کونگو به وسیله چه ناقلی منتقل می شود؟ 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0F1A98" w:rsidP="00DC3A3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شپش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0F1A98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هیره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0F1A98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موارد الف و ب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C3A34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0F1A98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کنه</w:t>
            </w: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04FF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Pr="005460F2" w:rsidRDefault="008D291D" w:rsidP="00AC7B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جدول معیار های تشخیص بالینی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CCHF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در صورت کسب کدام نمره یا بیشتر فرد به احتمال قوی به بیماری تب خونریزی دهنده کریمه کونگو مبتلا می باشد؟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8D291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8D291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C3A34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8D291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8D291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04FF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DA6CEC" w:rsidRPr="005460F2" w:rsidRDefault="006B05E0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مقدار خون لازم برای آزمایش </w:t>
            </w:r>
            <w:r w:rsidR="002F6820">
              <w:rPr>
                <w:rStyle w:val="StyleComplexNazanin"/>
                <w:rFonts w:asciiTheme="majorBidi" w:hAnsiTheme="majorBidi" w:cs="B Nazanin"/>
                <w:lang w:bidi="fa-IR"/>
              </w:rPr>
              <w:t>CCHF</w:t>
            </w:r>
            <w:r w:rsidR="002F682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چند میلی لیتر می باشد؟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2F6820" w:rsidP="00937AF2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2F6820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2F6820" w:rsidP="00937AF2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37AF2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2F6820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EF0651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EF0651">
        <w:trPr>
          <w:cantSplit/>
        </w:trPr>
        <w:tc>
          <w:tcPr>
            <w:tcW w:w="830" w:type="dxa"/>
          </w:tcPr>
          <w:p w:rsidR="00DA6CEC" w:rsidRPr="00D87F2E" w:rsidRDefault="00D804FF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DA6CEC" w:rsidRPr="005460F2" w:rsidRDefault="005E7222" w:rsidP="005E722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شرایط استاندارد فرستادن نمونه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CCHF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به آزمایشگاه چیست؟</w:t>
            </w:r>
          </w:p>
        </w:tc>
      </w:tr>
      <w:tr w:rsidR="00EF0651" w:rsidRPr="005460F2" w:rsidTr="00EF0651">
        <w:trPr>
          <w:cantSplit/>
        </w:trPr>
        <w:tc>
          <w:tcPr>
            <w:tcW w:w="830" w:type="dxa"/>
          </w:tcPr>
          <w:p w:rsidR="00EF0651" w:rsidRPr="005460F2" w:rsidRDefault="00EF0651" w:rsidP="00EF0651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F0651" w:rsidRPr="005460F2" w:rsidRDefault="00EF0651" w:rsidP="00EF065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F0651" w:rsidRPr="005460F2" w:rsidRDefault="00B73D59" w:rsidP="005E7222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نمونه خون فرد </w:t>
            </w:r>
            <w:r w:rsidR="005E722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داخل لوله آزمایش و درب آن بسته شده و ارسال گردد</w:t>
            </w:r>
          </w:p>
        </w:tc>
      </w:tr>
      <w:tr w:rsidR="00EF0651" w:rsidRPr="005460F2" w:rsidTr="00EF0651">
        <w:trPr>
          <w:cantSplit/>
        </w:trPr>
        <w:tc>
          <w:tcPr>
            <w:tcW w:w="830" w:type="dxa"/>
          </w:tcPr>
          <w:p w:rsidR="00EF0651" w:rsidRPr="005460F2" w:rsidRDefault="00EF0651" w:rsidP="00EF0651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F0651" w:rsidRPr="005460F2" w:rsidRDefault="00EF0651" w:rsidP="00EF065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F0651" w:rsidRPr="005460F2" w:rsidRDefault="005E7222" w:rsidP="005E7222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نمونه خون </w:t>
            </w:r>
            <w:r w:rsidR="00B73D5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فرد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روی لام ریخته و سپس خشک شده و ارسال گردد</w:t>
            </w:r>
          </w:p>
        </w:tc>
      </w:tr>
      <w:tr w:rsidR="00EF0651" w:rsidRPr="005460F2" w:rsidTr="00EF0651">
        <w:trPr>
          <w:cantSplit/>
        </w:trPr>
        <w:tc>
          <w:tcPr>
            <w:tcW w:w="830" w:type="dxa"/>
          </w:tcPr>
          <w:p w:rsidR="00EF0651" w:rsidRPr="005460F2" w:rsidRDefault="00EF0651" w:rsidP="00EF0651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F0651" w:rsidRPr="005460F2" w:rsidRDefault="00EF0651" w:rsidP="00EF065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EF0651">
              <w:rPr>
                <w:rStyle w:val="StyleComplexNazanin"/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F0651" w:rsidRPr="005460F2" w:rsidRDefault="005E7222" w:rsidP="00EF065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موارد الف و ب صحیح می باشد</w:t>
            </w:r>
          </w:p>
        </w:tc>
      </w:tr>
      <w:tr w:rsidR="00EF0651" w:rsidRPr="005460F2" w:rsidTr="00EF0651">
        <w:trPr>
          <w:cantSplit/>
        </w:trPr>
        <w:tc>
          <w:tcPr>
            <w:tcW w:w="830" w:type="dxa"/>
          </w:tcPr>
          <w:p w:rsidR="00EF0651" w:rsidRPr="005460F2" w:rsidRDefault="00EF0651" w:rsidP="00EF0651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F0651" w:rsidRPr="005460F2" w:rsidRDefault="00EF0651" w:rsidP="00EF065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EF0651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F0651" w:rsidRPr="005460F2" w:rsidRDefault="005E7222" w:rsidP="00F91CC8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نمونه خون داخل لوله آزمایش کرایوتیوپ ریخته شده و درب آن بسته شده و سپس جهت جلوگیری از آلودگی محیط در داخل لوله فالکن </w:t>
            </w:r>
            <w:r w:rsidR="00F91CC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گذاشته شده و درب آن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 پارافیلم محکم بسته شده و سپس با حفظ زنجیره سرما به آزمایشگاه ارسال شود</w:t>
            </w:r>
          </w:p>
        </w:tc>
      </w:tr>
      <w:tr w:rsidR="00EF0651" w:rsidRPr="005460F2" w:rsidTr="00EF0651">
        <w:trPr>
          <w:cantSplit/>
        </w:trPr>
        <w:tc>
          <w:tcPr>
            <w:tcW w:w="830" w:type="dxa"/>
          </w:tcPr>
          <w:p w:rsidR="00EF0651" w:rsidRPr="005460F2" w:rsidRDefault="00EF0651" w:rsidP="00EF0651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F0651" w:rsidRPr="005460F2" w:rsidRDefault="00EF0651" w:rsidP="00EF065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110C8" w:rsidRDefault="00D804FF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DA6CEC" w:rsidRPr="005460F2" w:rsidRDefault="00505A79" w:rsidP="00A941C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تب خونریزی دهنده کریمه کونگو شامل کدام یک از گزارش های زیر می باشد؟</w:t>
            </w: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505A79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گزارش تلفنی غیر فوری</w:t>
            </w: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505A79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گزارش لازم نیست</w:t>
            </w: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37AF2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505A79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گزارش تلفنی فوری</w:t>
            </w: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505A79" w:rsidP="00720D52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موارد الف و </w:t>
            </w:r>
            <w:r w:rsidR="00720D5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ج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صحیح می باشد</w:t>
            </w: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04FF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DA6CEC" w:rsidRPr="005460F2" w:rsidRDefault="002F2972" w:rsidP="0003462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داروی مورد استفاده در درمان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CCHF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چیست و طول مدت درمان چند روز می باشد؟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2F2972" w:rsidP="0003462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داکسی سایکلین 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ده </w:t>
            </w:r>
            <w:r w:rsidR="00EC336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روز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B7823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EC3365" w:rsidP="00EC336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ریباویرین-ده  روز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2F2972" w:rsidP="002F2972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جنتامایسین 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پنج </w:t>
            </w:r>
            <w:r w:rsidR="00EC336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روز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B7823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EC3365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استرپتومایسین 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پنج  روز</w:t>
            </w: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847B11" w:rsidRDefault="00847B11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5A6F4F" w:rsidRDefault="005A6F4F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5A6F4F" w:rsidRDefault="005A6F4F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5A6F4F" w:rsidRDefault="005A6F4F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5A6F4F" w:rsidRDefault="005A6F4F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04FF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DA6CEC" w:rsidRPr="005460F2" w:rsidRDefault="00257A0D" w:rsidP="0033564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تجویز داروی ریباویرین در </w:t>
            </w:r>
            <w:r w:rsidR="0033564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چند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روز اول پس از شروع علائم با میزان بهبودی بالاتری همراه می باشد؟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11725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257A0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257A0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257A0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257A0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4598E" w:rsidRPr="005460F2" w:rsidTr="00D3251E">
        <w:trPr>
          <w:cantSplit/>
        </w:trPr>
        <w:tc>
          <w:tcPr>
            <w:tcW w:w="794" w:type="dxa"/>
            <w:shd w:val="clear" w:color="auto" w:fill="auto"/>
          </w:tcPr>
          <w:p w:rsidR="0034598E" w:rsidRPr="005460F2" w:rsidRDefault="0034598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D804F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34598E" w:rsidRPr="005460F2" w:rsidRDefault="003A0C2A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تهیه و ارسال نمونه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 xml:space="preserve">CCHF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در چند نوبت و به چه فاصله ای انجام می گرد؟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047F26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4598E" w:rsidRPr="005460F2" w:rsidRDefault="003A0C2A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3 نوبت 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روز های 0 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5 - 10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4598E" w:rsidRPr="005460F2" w:rsidRDefault="003A0C2A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1 نوبت 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روز 0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4598E" w:rsidRPr="005460F2" w:rsidRDefault="003A0C2A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2 نوبت 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روز 0 - 5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4598E" w:rsidRPr="005460F2" w:rsidRDefault="003A0C2A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5 نوبت 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روز های 0 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5 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10 </w:t>
            </w:r>
            <w:r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15 - 20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4598E" w:rsidRPr="005460F2" w:rsidTr="00D3251E">
        <w:trPr>
          <w:cantSplit/>
        </w:trPr>
        <w:tc>
          <w:tcPr>
            <w:tcW w:w="794" w:type="dxa"/>
            <w:shd w:val="clear" w:color="auto" w:fill="auto"/>
          </w:tcPr>
          <w:p w:rsidR="0034598E" w:rsidRPr="005460F2" w:rsidRDefault="0034598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D804F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34598E" w:rsidRPr="005460F2" w:rsidRDefault="005858B2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کارکنان پزشکی که با خون ویا بافت های بیماران محتمل یا تائید شده بیماری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CCHF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تماس داشتند باید حداقل تا چند روز پس از تماس </w:t>
            </w:r>
            <w:r w:rsidR="0003021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از نظر علائم بیماری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پیگیری شو</w:t>
            </w:r>
            <w:r w:rsidR="0069534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د؟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5234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4598E" w:rsidRPr="005460F2" w:rsidRDefault="00A5234A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  <w:r w:rsidR="005858B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روز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4598E" w:rsidRPr="005460F2" w:rsidRDefault="005858B2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 روز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5234A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4598E" w:rsidRPr="005460F2" w:rsidRDefault="00A5234A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  <w:r w:rsidR="005858B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روز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4598E" w:rsidRPr="005460F2" w:rsidRDefault="005858B2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 روز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4598E" w:rsidRPr="005460F2" w:rsidTr="00D3251E">
        <w:trPr>
          <w:cantSplit/>
        </w:trPr>
        <w:tc>
          <w:tcPr>
            <w:tcW w:w="794" w:type="dxa"/>
            <w:shd w:val="clear" w:color="auto" w:fill="auto"/>
          </w:tcPr>
          <w:p w:rsidR="0034598E" w:rsidRPr="005460F2" w:rsidRDefault="0034598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D804F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34598E" w:rsidRPr="005460F2" w:rsidRDefault="00F75BC7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لاشه</w:t>
            </w:r>
            <w:r w:rsidR="00F42DA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(گوشت)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حیوان پس از ذبح در کشتارگاه چند ساعت باید در یخچال پیش سرد نگهداری شود تا خطری از جانب بیماری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CCHF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مصرف کنندگان را تهدید ننماید؟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D6E1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4598E" w:rsidRPr="005460F2" w:rsidRDefault="00FD6E14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D6E14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4598E" w:rsidRPr="005460F2" w:rsidRDefault="00FD6E14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4598E" w:rsidRPr="005460F2" w:rsidRDefault="00F75BC7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4598E" w:rsidRPr="005460F2" w:rsidRDefault="00F75BC7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4598E" w:rsidRPr="005460F2" w:rsidTr="00D3251E">
        <w:trPr>
          <w:cantSplit/>
        </w:trPr>
        <w:tc>
          <w:tcPr>
            <w:tcW w:w="794" w:type="dxa"/>
            <w:shd w:val="clear" w:color="auto" w:fill="auto"/>
          </w:tcPr>
          <w:p w:rsidR="0034598E" w:rsidRPr="005460F2" w:rsidRDefault="0034598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D804FF" w:rsidP="00FF5FB1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34598E" w:rsidRPr="005460F2" w:rsidRDefault="00B025B6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 موارد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CCHF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طبق دستورالعمل کشوری تحت درمان قرار می گیرند؟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B025B6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B025B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4598E" w:rsidRPr="005460F2" w:rsidRDefault="00B025B6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محتمل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4598E" w:rsidRPr="005460F2" w:rsidRDefault="00B025B6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قطعی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B025B6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</w:pPr>
            <w:r w:rsidRPr="00B025B6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4598E" w:rsidRPr="005460F2" w:rsidRDefault="00B025B6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موارد الف و ب صحیح می باشد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4598E" w:rsidRPr="005460F2" w:rsidRDefault="00B025B6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مشکوک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4598E" w:rsidRPr="005460F2" w:rsidTr="00D3251E">
        <w:trPr>
          <w:cantSplit/>
        </w:trPr>
        <w:tc>
          <w:tcPr>
            <w:tcW w:w="794" w:type="dxa"/>
            <w:shd w:val="clear" w:color="auto" w:fill="auto"/>
          </w:tcPr>
          <w:p w:rsidR="0034598E" w:rsidRPr="005460F2" w:rsidRDefault="0034598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D804FF" w:rsidP="00FF5FB1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34598E" w:rsidRPr="005460F2" w:rsidRDefault="008D6E91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بیشترین موارد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CCHF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کشور در کدام فصل سال دیده می شود؟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8D6E91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8D6E91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4598E" w:rsidRPr="005460F2" w:rsidRDefault="008D6E91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بهار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8D6E91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</w:pPr>
            <w:r w:rsidRPr="008D6E91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4598E" w:rsidRPr="005460F2" w:rsidRDefault="008D6E91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تابستان 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4598E" w:rsidRPr="005460F2" w:rsidRDefault="008D6E91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پاییز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4598E" w:rsidRPr="005460F2" w:rsidRDefault="008D6E91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زمستان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4598E" w:rsidRPr="005460F2" w:rsidTr="00D3251E">
        <w:trPr>
          <w:cantSplit/>
        </w:trPr>
        <w:tc>
          <w:tcPr>
            <w:tcW w:w="794" w:type="dxa"/>
            <w:shd w:val="clear" w:color="auto" w:fill="auto"/>
          </w:tcPr>
          <w:p w:rsidR="0034598E" w:rsidRPr="005460F2" w:rsidRDefault="0034598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D804FF" w:rsidP="00FF5FB1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34598E" w:rsidRPr="005460F2" w:rsidRDefault="0005741A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جگر </w:t>
            </w:r>
            <w:r w:rsidR="00402F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بعد از ذبح دام و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قبل از مصرف چند ساعت باید در یخچال بماند تا از نظر انتقال ویروس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CCHF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خطری برای انسان نداشته باشد؟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047F26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4598E" w:rsidRPr="005460F2" w:rsidRDefault="0005741A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4598E" w:rsidRPr="005460F2" w:rsidRDefault="0005741A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4598E" w:rsidRPr="005460F2" w:rsidRDefault="0005741A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4598E" w:rsidRPr="005460F2" w:rsidRDefault="0005741A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4598E" w:rsidRPr="005460F2" w:rsidTr="00D3251E">
        <w:trPr>
          <w:cantSplit/>
        </w:trPr>
        <w:tc>
          <w:tcPr>
            <w:tcW w:w="794" w:type="dxa"/>
            <w:shd w:val="clear" w:color="auto" w:fill="auto"/>
          </w:tcPr>
          <w:p w:rsidR="0034598E" w:rsidRPr="005460F2" w:rsidRDefault="0034598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D804FF" w:rsidP="00FF5FB1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34598E" w:rsidRPr="005460F2" w:rsidRDefault="00324796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بیشترین میزان بروز و مرگ ناشی از بیماری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CCHF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در کدام استان کشور می باشد؟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324796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479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4598E" w:rsidRPr="005460F2" w:rsidRDefault="00324796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بوشهر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4598E" w:rsidRPr="005460F2" w:rsidRDefault="00324796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فارس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324796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</w:pPr>
            <w:r w:rsidRPr="00324796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4598E" w:rsidRPr="005460F2" w:rsidRDefault="00324796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سیستان و بلوچستان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4598E" w:rsidRPr="005460F2" w:rsidRDefault="0034598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4598E" w:rsidRPr="005460F2" w:rsidRDefault="00324796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گیلان</w:t>
            </w:r>
          </w:p>
        </w:tc>
      </w:tr>
      <w:tr w:rsidR="0034598E" w:rsidRPr="005460F2" w:rsidTr="00D3251E">
        <w:trPr>
          <w:cantSplit/>
        </w:trPr>
        <w:tc>
          <w:tcPr>
            <w:tcW w:w="794" w:type="dxa"/>
          </w:tcPr>
          <w:p w:rsidR="0034598E" w:rsidRPr="005460F2" w:rsidRDefault="0034598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34598E" w:rsidRPr="005460F2" w:rsidRDefault="0034598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  <w:vAlign w:val="center"/>
          </w:tcPr>
          <w:p w:rsidR="00D3251E" w:rsidRPr="005460F2" w:rsidRDefault="00AE753F" w:rsidP="00D3251E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هرگونه جراحت توسط سگ و گربه و سایر پستانداران خونگرم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به عنوان بیماری هاری تلقی شده و واکسیناسیون انجام خواهد شد.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به عنوان ب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هار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تلق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نمی شود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لی 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واکس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ناس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ون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انجام خواهد شد.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به عنوان ب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هار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تلق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شده و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لی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واکس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ناس</w:t>
            </w:r>
            <w:r w:rsidRPr="004C044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C044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ون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انجام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</w:t>
            </w:r>
            <w:r w:rsidRPr="004C044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خواهد شد.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هیچکدام</w:t>
            </w: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  <w:vAlign w:val="center"/>
          </w:tcPr>
          <w:p w:rsidR="00D3251E" w:rsidRPr="005460F2" w:rsidRDefault="00AE753F" w:rsidP="00D3251E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  <w:shd w:val="clear" w:color="auto" w:fill="FFFFFF" w:themeFill="background1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صورت مواجهه یا گزش با کدام پرنده واکسن و سرم هاری باید تزریق گردد؟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کلاغ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خروس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قناری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خفاش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AE753F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احتمال بروز هاری در افراد غیر واکسینه پس از گزش های شدید و متعدد توسط گوشتخواران بزرگ در ناحیه سر </w:t>
            </w:r>
            <w:r>
              <w:rPr>
                <w:rFonts w:hint="cs"/>
                <w:rtl/>
              </w:rPr>
              <w:t>...</w:t>
            </w:r>
            <w:r>
              <w:t xml:space="preserve"> </w:t>
            </w:r>
            <w:r>
              <w:rPr>
                <w:rtl/>
              </w:rPr>
              <w:t xml:space="preserve">تا </w:t>
            </w:r>
            <w:r>
              <w:rPr>
                <w:rFonts w:hint="cs"/>
                <w:rtl/>
              </w:rPr>
              <w:t>...</w:t>
            </w:r>
            <w:r>
              <w:rPr>
                <w:rtl/>
              </w:rPr>
              <w:t xml:space="preserve"> درصد گزارش شده است</w:t>
            </w:r>
            <w:r>
              <w:t>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 تا 20 درصد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 تا 50 درصد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 تا 80 درصد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 درصد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3251E" w:rsidRPr="005460F2" w:rsidTr="00D3251E">
        <w:trPr>
          <w:cantSplit/>
        </w:trPr>
        <w:tc>
          <w:tcPr>
            <w:tcW w:w="830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830" w:type="dxa"/>
          </w:tcPr>
          <w:p w:rsidR="00D3251E" w:rsidRPr="00D87F2E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  <w:shd w:val="clear" w:color="auto" w:fill="FFFFFF" w:themeFill="background1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خطرناکترین و شایعترین مواجهه ی هاری درمورد </w:t>
            </w:r>
            <w:r>
              <w:rPr>
                <w:rFonts w:hint="cs"/>
                <w:rtl/>
              </w:rPr>
              <w:t xml:space="preserve">کدام </w:t>
            </w:r>
            <w:r>
              <w:rPr>
                <w:rtl/>
              </w:rPr>
              <w:t xml:space="preserve">گزش </w:t>
            </w:r>
            <w:r>
              <w:rPr>
                <w:rFonts w:hint="cs"/>
                <w:rtl/>
              </w:rPr>
              <w:t>است؟</w:t>
            </w:r>
          </w:p>
        </w:tc>
      </w:tr>
      <w:tr w:rsidR="00D3251E" w:rsidRPr="005460F2" w:rsidTr="00D3251E">
        <w:trPr>
          <w:cantSplit/>
        </w:trPr>
        <w:tc>
          <w:tcPr>
            <w:tcW w:w="830" w:type="dxa"/>
          </w:tcPr>
          <w:p w:rsidR="00D3251E" w:rsidRPr="005460F2" w:rsidRDefault="00D3251E" w:rsidP="00D3251E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6458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پستانداران وحش</w:t>
            </w:r>
            <w:r w:rsidRPr="00A6458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</w:p>
        </w:tc>
      </w:tr>
      <w:tr w:rsidR="00D3251E" w:rsidRPr="005460F2" w:rsidTr="00D3251E">
        <w:trPr>
          <w:cantSplit/>
        </w:trPr>
        <w:tc>
          <w:tcPr>
            <w:tcW w:w="830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6458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پستانداران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اهلی</w:t>
            </w:r>
          </w:p>
        </w:tc>
      </w:tr>
      <w:tr w:rsidR="00D3251E" w:rsidRPr="005460F2" w:rsidTr="00D3251E">
        <w:trPr>
          <w:cantSplit/>
        </w:trPr>
        <w:tc>
          <w:tcPr>
            <w:tcW w:w="830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پرندگان اهلی</w:t>
            </w:r>
          </w:p>
        </w:tc>
      </w:tr>
      <w:tr w:rsidR="00D3251E" w:rsidRPr="005460F2" w:rsidTr="00D3251E">
        <w:trPr>
          <w:cantSplit/>
        </w:trPr>
        <w:tc>
          <w:tcPr>
            <w:tcW w:w="830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پرندگان وحشی</w:t>
            </w:r>
          </w:p>
        </w:tc>
      </w:tr>
      <w:tr w:rsidR="00D3251E" w:rsidRPr="005460F2" w:rsidTr="00D3251E">
        <w:trPr>
          <w:cantSplit/>
        </w:trPr>
        <w:tc>
          <w:tcPr>
            <w:tcW w:w="830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110C8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آیا می توان عضو فرد مبتلا به هاری را اهدا و به افراد سالم پیوند زد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بستگی به نظر بیمار مبتلا به هاری دارد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بستگی به نظر خانواده بیمار دارد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بستگی به نظر جراح دارد 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مطلقا ممنوع است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بیشترین میزان کشندگی در بین بیماری های عفونی </w:t>
            </w:r>
            <w:r>
              <w:rPr>
                <w:rFonts w:hint="cs"/>
                <w:rtl/>
              </w:rPr>
              <w:t>مربوط به کدام بیماری است؟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هپاتیت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هاری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تیفوئید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مننژیت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شستشوی کامل</w:t>
            </w:r>
            <w:r>
              <w:rPr>
                <w:rFonts w:hint="cs"/>
                <w:rtl/>
              </w:rPr>
              <w:t xml:space="preserve"> محل گزش </w:t>
            </w:r>
            <w:r>
              <w:rPr>
                <w:rtl/>
              </w:rPr>
              <w:t xml:space="preserve"> با آب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حتی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االمکان ولرم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 xml:space="preserve"> و صابون یا سایر شوینده ها و مقدار زیادی آب پرفشار </w:t>
            </w:r>
            <w:r>
              <w:rPr>
                <w:rFonts w:hint="cs"/>
                <w:rtl/>
              </w:rPr>
              <w:t>چند دقیقه باید انجام گردد؟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 الی 20 دقیقه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 دقیقه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 دقیقه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 دقیقه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در صورت </w:t>
            </w:r>
            <w:r>
              <w:rPr>
                <w:rtl/>
              </w:rPr>
              <w:t>گازگرفتن پوست، خراشیدگی کوچک و کم، ساییدگی بدون خونریزی</w:t>
            </w:r>
            <w:r>
              <w:rPr>
                <w:rFonts w:hint="cs"/>
                <w:rtl/>
              </w:rPr>
              <w:t xml:space="preserve"> اقدام درمانی مناسب کدام می باشد؟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تزریق سرم هاری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درمان موضعی زخم ها و تزریق فوری واکسن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الف و ب صحیح می باشد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هیچکدام</w:t>
            </w: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تزریق واکسن هاری به روش اینترادرمال در چه روزهایی انجام می شود؟ 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روزهای صفر، 3 ،و 7 و هر نوبت </w:t>
            </w:r>
            <w:r>
              <w:rPr>
                <w:rFonts w:hint="cs"/>
                <w:rtl/>
              </w:rPr>
              <w:t>1</w:t>
            </w:r>
            <w:r>
              <w:rPr>
                <w:rtl/>
              </w:rPr>
              <w:t xml:space="preserve"> تزریق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روزهای صفر، 3 ،و 7 و هر نوبت 2 تزریق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روزهای صفر، 3 ،و 7 و هر نوبت </w:t>
            </w:r>
            <w:r>
              <w:rPr>
                <w:rFonts w:hint="cs"/>
                <w:rtl/>
              </w:rPr>
              <w:t>3</w:t>
            </w:r>
            <w:r>
              <w:rPr>
                <w:rtl/>
              </w:rPr>
              <w:t xml:space="preserve"> تزریق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روزهای صفر، 3 ،و </w:t>
            </w:r>
            <w:r>
              <w:rPr>
                <w:rFonts w:hint="cs"/>
                <w:rtl/>
              </w:rPr>
              <w:t>14</w:t>
            </w:r>
            <w:r>
              <w:rPr>
                <w:rtl/>
              </w:rPr>
              <w:t xml:space="preserve"> و هر نوبت 2 تزریق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AE753F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AE753F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درمورد کودکان کمتر از 2 سال </w:t>
            </w:r>
            <w:r>
              <w:rPr>
                <w:rFonts w:hint="cs"/>
                <w:rtl/>
              </w:rPr>
              <w:t xml:space="preserve">که </w:t>
            </w:r>
            <w:r>
              <w:rPr>
                <w:rtl/>
              </w:rPr>
              <w:t xml:space="preserve">امکان تزریق واکسن در محل عضله دلتوئید وجود ندارد، </w:t>
            </w:r>
            <w:r>
              <w:rPr>
                <w:rFonts w:hint="cs"/>
                <w:rtl/>
              </w:rPr>
              <w:t>واکسن در کجا تزریق می گردد؟</w:t>
            </w:r>
            <w:r>
              <w:rPr>
                <w:rtl/>
              </w:rPr>
              <w:t xml:space="preserve"> </w:t>
            </w:r>
          </w:p>
        </w:tc>
      </w:tr>
      <w:tr w:rsidR="00D3251E" w:rsidRPr="005460F2" w:rsidTr="00AE753F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واکسن در قسمت قدامی خارجی ناحیه فوقانی عضلهی چهارسرران تزریق می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گرد</w:t>
            </w:r>
            <w:r>
              <w:rPr>
                <w:rFonts w:hint="cs"/>
                <w:rtl/>
              </w:rPr>
              <w:t>د</w:t>
            </w:r>
          </w:p>
        </w:tc>
      </w:tr>
      <w:tr w:rsidR="00D3251E" w:rsidRPr="005460F2" w:rsidTr="00AE753F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واکسن در قسمت قدامی </w:t>
            </w:r>
            <w:r>
              <w:rPr>
                <w:rFonts w:hint="cs"/>
                <w:rtl/>
              </w:rPr>
              <w:t>داخلی</w:t>
            </w:r>
            <w:r>
              <w:rPr>
                <w:rtl/>
              </w:rPr>
              <w:t xml:space="preserve"> ناحیه فوقانی عضلهی چهارسرران تزریق میگرد</w:t>
            </w:r>
          </w:p>
        </w:tc>
      </w:tr>
      <w:tr w:rsidR="00D3251E" w:rsidRPr="005460F2" w:rsidTr="00AE753F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واکسن در عشله سرین(باسن) کودک تزریق می گردد</w:t>
            </w:r>
          </w:p>
        </w:tc>
      </w:tr>
      <w:tr w:rsidR="00D3251E" w:rsidRPr="005460F2" w:rsidTr="00AE753F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واکسن در شکم کودک تزریق می گردد</w:t>
            </w:r>
          </w:p>
        </w:tc>
      </w:tr>
      <w:tr w:rsidR="00D3251E" w:rsidRPr="005460F2" w:rsidTr="00AE753F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سرم ضدهاری را تا چه مدت پس از تزریق اولین واکسن هاری می توان تزریق نمود؟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سرم را می توان تا </w:t>
            </w:r>
            <w:r>
              <w:rPr>
                <w:rFonts w:hint="cs"/>
                <w:rtl/>
              </w:rPr>
              <w:t xml:space="preserve">دو </w:t>
            </w:r>
            <w:r>
              <w:rPr>
                <w:rtl/>
              </w:rPr>
              <w:t xml:space="preserve">هفته پس از شروع واکسین اسیون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اولین واکسن تزریق شده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 xml:space="preserve"> تزریق نمود</w:t>
            </w:r>
            <w:r>
              <w:t>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سرم را می توان تا </w:t>
            </w:r>
            <w:r>
              <w:rPr>
                <w:rFonts w:hint="cs"/>
                <w:rtl/>
              </w:rPr>
              <w:t>سه</w:t>
            </w:r>
            <w:r>
              <w:rPr>
                <w:rtl/>
              </w:rPr>
              <w:t xml:space="preserve"> هفته پس از شروع واکسین اسیون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اولین واکسن تزریق شده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 xml:space="preserve"> تزریق نمود</w:t>
            </w:r>
            <w:r>
              <w:t>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سرم را می توان تا یک هفته پس از شروع واکسین اسیون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اولین واکسن تزریق شده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 xml:space="preserve"> تزریق نمود</w:t>
            </w:r>
            <w:r>
              <w:t>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سرم را می توان تا </w:t>
            </w:r>
            <w:r>
              <w:rPr>
                <w:rFonts w:hint="cs"/>
                <w:rtl/>
              </w:rPr>
              <w:t>پنج</w:t>
            </w:r>
            <w:r>
              <w:rPr>
                <w:rtl/>
              </w:rPr>
              <w:t xml:space="preserve"> هفته پس از شروع واکسین اسیون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اولین واکسن تزریق شده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 xml:space="preserve"> تزریق نمود</w:t>
            </w:r>
            <w:r>
              <w:t>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کدام افراد تزریق سرم ضدهاری نباید انجام گردد؟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کودکان 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زنان باردار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افراد دارای نقص سیستم ایمنی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در افرادی که قب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سابقه تزریق حداقل دو دوز واکسن ضدهاری دارند، تزریق سرم نباید انجام شود</w:t>
            </w:r>
            <w:r>
              <w:t>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در صورت مواجه افرادی که سابقه واکسیناسیون</w:t>
            </w:r>
            <w:r>
              <w:rPr>
                <w:rFonts w:hint="cs"/>
                <w:rtl/>
              </w:rPr>
              <w:t xml:space="preserve"> هاری</w:t>
            </w:r>
            <w:r>
              <w:rPr>
                <w:rtl/>
              </w:rPr>
              <w:t xml:space="preserve"> پس از تماس دارند و کمتر از 3 ماه از آخرین تزریق واکسن </w:t>
            </w:r>
            <w:r>
              <w:rPr>
                <w:rFonts w:hint="cs"/>
                <w:rtl/>
              </w:rPr>
              <w:t xml:space="preserve">هاری آنها </w:t>
            </w:r>
            <w:r>
              <w:rPr>
                <w:rtl/>
              </w:rPr>
              <w:t>گذشته است</w:t>
            </w:r>
            <w:r>
              <w:rPr>
                <w:rFonts w:hint="cs"/>
                <w:rtl/>
              </w:rPr>
              <w:t xml:space="preserve"> کدام اقدام را انجام می دهیم؟</w:t>
            </w:r>
            <w:r>
              <w:rPr>
                <w:rtl/>
              </w:rPr>
              <w:t xml:space="preserve"> 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فقط شستشو هر ضایعه به مدت حداقل 15 دقیقه و ضد عفونی محل های جراحت ها انجام می شود</w:t>
            </w:r>
            <w:r>
              <w:t>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واکسیناسیون کامل هاری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واکسیناسیون و تزریق سرم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ب و ج صحیح می باشد</w:t>
            </w: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ایمنسازی بر علیه بیماری هاری در زنان باردار چگونه می باشد؟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دلیل خطر ابت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به هار ی، حاملگی دلیل منع واکسیناسیون و تزریق سرم پس از مواجهه نمی باشد</w:t>
            </w:r>
            <w:r>
              <w:rPr>
                <w:rFonts w:hint="cs"/>
                <w:rtl/>
              </w:rPr>
              <w:t>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>با وجود</w:t>
            </w:r>
            <w:r>
              <w:rPr>
                <w:rtl/>
              </w:rPr>
              <w:t xml:space="preserve"> خطر ابت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به هار ی، حاملگی دلیل منع واکسیناسیون و تزریق سرم پس از مواجهه می باشد</w:t>
            </w:r>
            <w:r>
              <w:rPr>
                <w:rFonts w:hint="cs"/>
                <w:rtl/>
              </w:rPr>
              <w:t>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الف و ب صحیح می باشد.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هیچکدام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دوره نهفتگی </w:t>
            </w:r>
            <w:r>
              <w:rPr>
                <w:rFonts w:hint="cs"/>
                <w:rtl/>
              </w:rPr>
              <w:t xml:space="preserve">بیماری هاری </w:t>
            </w:r>
            <w:r>
              <w:rPr>
                <w:rtl/>
              </w:rPr>
              <w:t>در انسان</w:t>
            </w:r>
            <w:r>
              <w:t>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معمو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بین 2 تا ۸ هفته و گاهی کمتر از ۵ روز و به طور نادر تا يكسال و بیشتر نیز ديده می شود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معمو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بین 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 xml:space="preserve"> تا </w:t>
            </w:r>
            <w:r>
              <w:rPr>
                <w:rFonts w:hint="cs"/>
                <w:rtl/>
              </w:rPr>
              <w:t>12</w:t>
            </w:r>
            <w:r>
              <w:rPr>
                <w:rtl/>
              </w:rPr>
              <w:t xml:space="preserve"> هفته و گاهی کمتر از </w:t>
            </w: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 xml:space="preserve"> روز و به طور نادر تا يكسال و بیشتر نیز ديده می شود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معمو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بین </w:t>
            </w:r>
            <w:r>
              <w:rPr>
                <w:rFonts w:hint="cs"/>
                <w:rtl/>
              </w:rPr>
              <w:t>12</w:t>
            </w:r>
            <w:r>
              <w:rPr>
                <w:rtl/>
              </w:rPr>
              <w:t xml:space="preserve"> تا </w:t>
            </w:r>
            <w:r>
              <w:rPr>
                <w:rFonts w:hint="cs"/>
                <w:rtl/>
              </w:rPr>
              <w:t>20</w:t>
            </w:r>
            <w:r>
              <w:rPr>
                <w:rtl/>
              </w:rPr>
              <w:t xml:space="preserve"> هفته و گاهی کمتر از </w:t>
            </w:r>
            <w:r>
              <w:rPr>
                <w:rFonts w:hint="cs"/>
                <w:rtl/>
              </w:rPr>
              <w:t>50</w:t>
            </w:r>
            <w:r>
              <w:rPr>
                <w:rtl/>
              </w:rPr>
              <w:t xml:space="preserve"> روز و به طور نادر تا يكسال و بیشتر نیز ديده می شود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معمو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30</w:t>
            </w:r>
            <w:r>
              <w:rPr>
                <w:rtl/>
              </w:rPr>
              <w:t xml:space="preserve"> هفته و گاهی کمتر از </w:t>
            </w:r>
            <w:r>
              <w:rPr>
                <w:rFonts w:hint="cs"/>
                <w:rtl/>
              </w:rPr>
              <w:t>100</w:t>
            </w:r>
            <w:r>
              <w:rPr>
                <w:rtl/>
              </w:rPr>
              <w:t xml:space="preserve"> روز و به طور نادر تا يكسال و بیشتر نیز ديده می شود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اگر حیوان گزنده مثل سگ </w:t>
            </w:r>
            <w:r>
              <w:rPr>
                <w:rFonts w:hint="cs"/>
                <w:rtl/>
              </w:rPr>
              <w:t xml:space="preserve">یا گربه </w:t>
            </w:r>
            <w:r>
              <w:rPr>
                <w:rtl/>
              </w:rPr>
              <w:t>دارای ق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ده و واکسیناسیون کامل نیز باشد</w:t>
            </w:r>
            <w:r>
              <w:rPr>
                <w:rFonts w:hint="cs"/>
                <w:rtl/>
              </w:rPr>
              <w:t xml:space="preserve"> و شخصی را مورد گزش قرار دهد به طوری که پوست فرد پاره شده و خون از آن خارج گردد.</w:t>
            </w:r>
            <w:r>
              <w:rPr>
                <w:rtl/>
              </w:rPr>
              <w:t xml:space="preserve"> 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به خاطر کامل بودن واکسیناسیون هاری حیوان اقدامی لازم نیست.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 توجه به وضعیت حیوان در مورد واکسیناسیون تصمیم می گیریم.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 xml:space="preserve">می بايست اقدامات پیشگیری و درمان </w:t>
            </w:r>
            <w:r>
              <w:rPr>
                <w:rFonts w:hint="cs"/>
                <w:rtl/>
              </w:rPr>
              <w:t xml:space="preserve">هاری </w:t>
            </w:r>
            <w:r>
              <w:rPr>
                <w:rtl/>
              </w:rPr>
              <w:t>را برای فرد سريعاً انجام داد</w:t>
            </w:r>
            <w:r>
              <w:rPr>
                <w:rFonts w:hint="cs"/>
                <w:rtl/>
              </w:rPr>
              <w:t>.(تزریق واکسن هاری و در صورت نیاز تزریق سرم)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فقط سرم ضدهاری تزریق می کنیم.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  <w:shd w:val="clear" w:color="auto" w:fill="auto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آیا می توانیم محل زخم گزش حیوانات را پانسمان کنیم؟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بله منعی ندارد.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بسته به نوع حیوان گزنده تصمیم می گیریم.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tl/>
              </w:rPr>
              <w:t>زخم را هیچ وقت نبايد پانسمان نمود زيرا ويروس هاری نسبت به نور و اکسیژن حساس است و با پانسمان زخم احتمال از بین رفتن ويروس کاهش می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يابد</w:t>
            </w:r>
            <w:r>
              <w:rPr>
                <w:rFonts w:hint="cs"/>
                <w:rtl/>
              </w:rPr>
              <w:t>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هر سه گزینه الف و ب و ج صحیح می باشد.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  <w:shd w:val="clear" w:color="auto" w:fill="auto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تزریق واکسن هاری در همان عضوی که سرم هاری تزریق شده است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مجاز می باشد 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غیر مجاز می باشد چون سرم ضد هاری باعث بی اثر شدن واکسن هاری خواهد شد.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اگر همزمان در عضو آسیب دیده تزریق شوند منعی ندارد. 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الف و ج صحیح می باشد.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  <w:shd w:val="clear" w:color="auto" w:fill="auto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مقدار تزریق واکسن هاری در هر تزریق به روش اینترادرمال چقدر می باشد؟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 سی سی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0.5 سی سی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0.1 سی سی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 سی سی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3251E" w:rsidRPr="005460F2" w:rsidTr="00D3251E">
        <w:trPr>
          <w:cantSplit/>
        </w:trPr>
        <w:tc>
          <w:tcPr>
            <w:tcW w:w="794" w:type="dxa"/>
            <w:shd w:val="clear" w:color="auto" w:fill="auto"/>
          </w:tcPr>
          <w:p w:rsidR="00D3251E" w:rsidRPr="005460F2" w:rsidRDefault="00D3251E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AE753F" w:rsidP="00D3251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مقدار تزریق واکسن هاری در روش عضلانی چقدر می باشد؟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0.3 سی سی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0.2 سی سی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0.1 سی سی 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D3251E" w:rsidRPr="005460F2" w:rsidRDefault="00D3251E" w:rsidP="00D3251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کل محتوای ویال واکسن هاری در هر تزریق عضلانی ، تزریق خواهد شد.</w:t>
            </w:r>
          </w:p>
        </w:tc>
      </w:tr>
      <w:tr w:rsidR="00D3251E" w:rsidRPr="005460F2" w:rsidTr="00D3251E">
        <w:trPr>
          <w:cantSplit/>
        </w:trPr>
        <w:tc>
          <w:tcPr>
            <w:tcW w:w="794" w:type="dxa"/>
          </w:tcPr>
          <w:p w:rsidR="00D3251E" w:rsidRPr="005460F2" w:rsidRDefault="00D3251E" w:rsidP="00D3251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D3251E" w:rsidRPr="005460F2" w:rsidRDefault="00D3251E" w:rsidP="00D3251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D3251E" w:rsidRDefault="00D3251E" w:rsidP="00D3251E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7E63E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7E63E7">
        <w:trPr>
          <w:cantSplit/>
        </w:trPr>
        <w:tc>
          <w:tcPr>
            <w:tcW w:w="794" w:type="dxa"/>
            <w:vAlign w:val="center"/>
          </w:tcPr>
          <w:p w:rsidR="007E63E7" w:rsidRPr="005460F2" w:rsidRDefault="007E63E7" w:rsidP="00367F87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:rsidR="007E63E7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مهمتر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راه سرا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تب مالت در کشور کدام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موارد ز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باشد؟</w:t>
            </w:r>
          </w:p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7E63E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تماس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مستقی</w:t>
            </w:r>
            <w:r w:rsidRPr="005B438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</w:t>
            </w:r>
          </w:p>
        </w:tc>
      </w:tr>
      <w:tr w:rsidR="007E63E7" w:rsidRPr="005460F2" w:rsidTr="007E63E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مصرف ش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خام و فرآورده ها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لبن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غ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پاستور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زه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</w:t>
            </w:r>
          </w:p>
        </w:tc>
      </w:tr>
      <w:tr w:rsidR="007E63E7" w:rsidRPr="005460F2" w:rsidTr="007E63E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انتقال تنفس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طر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ق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استنشاق ذرات عفون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ملق در آغل، اصطبل و آزما</w:t>
            </w:r>
            <w:r w:rsidRPr="005B438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B438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شگاه</w:t>
            </w:r>
            <w:r w:rsidRPr="005B438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</w:t>
            </w:r>
          </w:p>
        </w:tc>
      </w:tr>
      <w:tr w:rsidR="007E63E7" w:rsidRPr="005460F2" w:rsidTr="007E63E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CC6EBB" w:rsidRDefault="007E63E7" w:rsidP="00367F87">
            <w:pPr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موارد الف و ب صحیح است</w:t>
            </w:r>
          </w:p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7E63E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  <w:vAlign w:val="center"/>
          </w:tcPr>
          <w:p w:rsidR="007E63E7" w:rsidRPr="005460F2" w:rsidRDefault="007E63E7" w:rsidP="00367F87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کدام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موارد ز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تعر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ف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مورد </w:t>
            </w:r>
            <w:r w:rsidRPr="00A12236">
              <w:rPr>
                <w:rStyle w:val="StyleComplexNazanin"/>
                <w:rFonts w:asciiTheme="majorBidi" w:hAnsiTheme="majorBidi" w:cs="B Nazanin"/>
                <w:u w:val="single"/>
                <w:rtl/>
                <w:lang w:bidi="fa-IR"/>
              </w:rPr>
              <w:t>قطع</w:t>
            </w:r>
            <w:r w:rsidRPr="00A12236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تب مالت م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باشد؟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وجود علائم کل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سازگار با ب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تب مالت همراه با ارتباط اپ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دم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ولوژ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 موارد ح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وان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مشکوک 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قطع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مبتلا به بروسلوز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موردمظنون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که آزما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را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آن دارا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تر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مساو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شتر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80/1 باشد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مورد محتمل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که با مع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ار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تشخ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ص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ها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قطع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آزما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شگاه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همراه باشد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موارد الف و ب صح</w:t>
            </w:r>
            <w:r w:rsidRPr="00A122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122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ح</w:t>
            </w:r>
            <w:r w:rsidRPr="00A122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است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  <w:vAlign w:val="center"/>
          </w:tcPr>
          <w:p w:rsidR="007E63E7" w:rsidRPr="005460F2" w:rsidRDefault="007E63E7" w:rsidP="00367F87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:rsidR="007E63E7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مهمتر</w:t>
            </w:r>
            <w:r w:rsidRPr="00AC7BD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7BD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علائم تب مالت کدام</w:t>
            </w:r>
            <w:r w:rsidRPr="00AC7BD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7BD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موارد ز</w:t>
            </w:r>
            <w:r w:rsidRPr="00AC7BD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7BD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AC7BD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باشد؟</w:t>
            </w:r>
          </w:p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تب مداوم و منظم با دوره ها</w:t>
            </w:r>
            <w:r w:rsidRPr="00AC7BD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متناوب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7BD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تعری</w:t>
            </w:r>
            <w:r w:rsidRPr="00AC7BD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ق</w:t>
            </w: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فراوان بخصوص در شب و خستگ</w:t>
            </w:r>
            <w:r w:rsidRPr="00AC7BD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  <w:r w:rsidRPr="00AC7BD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اشتها</w:t>
            </w:r>
            <w:r w:rsidRPr="00AC7BD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کاهش وزن ، سردرد، درد عضلان</w:t>
            </w:r>
            <w:r w:rsidRPr="00AC7BD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درد عموم</w:t>
            </w:r>
            <w:r w:rsidRPr="00AC7BD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بدن       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7BD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تمام موارد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D87F2E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درخصوص مراقبت تب مالت 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کدام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موارد ز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وظا 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ف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بهورزان م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باشد؟</w:t>
            </w: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نظارت بر اماکن ته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ه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توز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ع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محصولات لبن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</w:t>
            </w: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نظارت بر فرآ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ند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ته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ه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محصولات لبن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بستن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فروش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ها                            </w:t>
            </w: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نظارت بر استفاده از وسا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ل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حفاظت فرد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توسط شاغل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قصاب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ها و دامدار</w:t>
            </w:r>
            <w:r w:rsidRPr="004A080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A080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ها             </w:t>
            </w: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هر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سه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مورد</w:t>
            </w:r>
            <w:r w:rsidRPr="004A0800">
              <w:rPr>
                <w:rFonts w:ascii="Calibri" w:hAnsi="Calibri" w:cs="B Yagut" w:hint="cs"/>
                <w:b/>
                <w:bCs/>
                <w:rtl/>
              </w:rPr>
              <w:t xml:space="preserve">  </w:t>
            </w: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110C8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941CE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ب</w:t>
            </w:r>
            <w:r w:rsidRPr="00A941C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941CE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شتر</w:t>
            </w:r>
            <w:r w:rsidRPr="00A941C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941CE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A941CE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موارد ب</w:t>
            </w:r>
            <w:r w:rsidRPr="00A941C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941CE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A941C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941CE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تب مالت در کدام فصول سال د</w:t>
            </w:r>
            <w:r w:rsidRPr="00A941C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941CE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ده</w:t>
            </w:r>
            <w:r w:rsidRPr="00A941CE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A941C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941CE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شود؟</w:t>
            </w: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941CE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پا</w:t>
            </w:r>
            <w:r w:rsidRPr="00A941CE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Pr="00A941CE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</w:t>
            </w: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941CE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زمستان</w:t>
            </w: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بهار و تابستان</w:t>
            </w: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941CE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بهار                     </w:t>
            </w:r>
          </w:p>
        </w:tc>
      </w:tr>
      <w:tr w:rsidR="007E63E7" w:rsidRPr="005460F2" w:rsidTr="00367F87">
        <w:trPr>
          <w:cantSplit/>
        </w:trPr>
        <w:tc>
          <w:tcPr>
            <w:tcW w:w="830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110C8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 مورد صحیح </w:t>
            </w:r>
            <w:r w:rsidRPr="00254E9D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نمی باشد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؟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تب مالت (بروسلوز) از ح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وان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آلوده به انسان منتقل م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شود.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ش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وع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تب مالت در شهرها ب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شتر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روستاها مخصوصآ" در عشا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است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تب مالت از ح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وان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به ح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وان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منتقل اما از انسان به انسان منتقل نم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شود.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تب مالت باعث آس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ب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مغز، چشم و سا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دستگاه ها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بدن م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شود.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کدام مورد صح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ح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254E9D">
              <w:rPr>
                <w:rStyle w:val="StyleComplexNazanin"/>
                <w:rFonts w:asciiTheme="majorBidi" w:hAnsiTheme="majorBidi" w:cs="B Nazanin"/>
                <w:u w:val="single"/>
                <w:rtl/>
                <w:lang w:bidi="fa-IR"/>
              </w:rPr>
              <w:t>نم</w:t>
            </w:r>
            <w:r w:rsidRPr="00254E9D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u w:val="single"/>
                <w:rtl/>
                <w:lang w:bidi="fa-IR"/>
              </w:rPr>
              <w:t xml:space="preserve"> باشد؟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در مناطق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که دامها را در نزد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محل زندگ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انسانها نگهدار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کنند، ش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وع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تب مالت ب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شتر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است.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واکس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ناس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ون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دامها تاث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پ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شگ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ب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تب مالت ندارد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درمان تب مالت هز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نه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ها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ز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اد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را به س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ستم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بهداشت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کشور وارد م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کند.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تب، درد بدن، درد زانو و سا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مفاصل، سردرد، تعر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ق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شبانه و ب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اشتها</w:t>
            </w:r>
            <w:r w:rsidRPr="00254E9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Pr="00254E9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علائم تب مالت در انسان است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کدام مورد صح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ح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باشد؟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مصرف بافت ب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ضه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دام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که در اصطلاح عام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انه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دنبلان نام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ده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شود 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راه ها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مهم انتقال تب مالت است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نم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توان دام ب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را از دام سالم از رو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ظاهر شناسا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نمود پس هر دام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هر ش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را با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آلوده فرض نمود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آغوز دام ه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چگونه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ارزش غذا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برا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برا</w:t>
            </w:r>
            <w:r w:rsidRPr="00495C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495CC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انسان ندارد.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تمامی موارد صحیح است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کدام مورد صح</w:t>
            </w:r>
            <w:r w:rsidRPr="007E305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ح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7E3057">
              <w:rPr>
                <w:rStyle w:val="StyleComplexNazanin"/>
                <w:rFonts w:asciiTheme="majorBidi" w:hAnsiTheme="majorBidi" w:cs="B Nazanin"/>
                <w:u w:val="single"/>
                <w:rtl/>
                <w:lang w:bidi="fa-IR"/>
              </w:rPr>
              <w:t>نم</w:t>
            </w:r>
            <w:r w:rsidRPr="007E3057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/>
                <w:u w:val="single"/>
                <w:rtl/>
                <w:lang w:bidi="fa-IR"/>
              </w:rPr>
              <w:t xml:space="preserve"> باشد؟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از جن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جفت سقط شده دام م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توان برا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تغذ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ه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سگها</w:t>
            </w: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C6EB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نگهبان استفاده کرد.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با</w:t>
            </w:r>
            <w:r w:rsidRPr="007E305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محل زا</w:t>
            </w:r>
            <w:r w:rsidRPr="007E305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مان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دامها را پس از زا</w:t>
            </w:r>
            <w:r w:rsidRPr="007E305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مان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را پس از زا</w:t>
            </w:r>
            <w:r w:rsidRPr="007E305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مان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ضدعفون</w:t>
            </w:r>
            <w:r w:rsidRPr="007E305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نمود.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برای استفاده از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ش</w:t>
            </w:r>
            <w:r w:rsidRPr="007E305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محل</w:t>
            </w:r>
            <w:r w:rsidRPr="007E305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آنرا باید جوشانید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3 ال</w:t>
            </w:r>
            <w:r w:rsidRPr="007E305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5 دق</w:t>
            </w:r>
            <w:r w:rsidRPr="007E305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قه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حالت جوش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نگهداشت.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جگر خام و ن</w:t>
            </w:r>
            <w:r w:rsidRPr="007E305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E305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پز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باعث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انتقال بیماری تب مالت می شود</w:t>
            </w:r>
            <w:r w:rsidRPr="007E305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5FC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مهمتر</w:t>
            </w:r>
            <w:r w:rsidRPr="00AC5FC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5FCA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AC5FC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نوع غالب عامل بروسلوز انسان در ا</w:t>
            </w:r>
            <w:r w:rsidRPr="00AC5FC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5FCA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ران</w:t>
            </w:r>
            <w:r w:rsidRPr="00AC5FC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کدام</w:t>
            </w:r>
            <w:r w:rsidRPr="00AC5FC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5FCA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AC5FC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موارد ز</w:t>
            </w:r>
            <w:r w:rsidRPr="00AC5FC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5FCA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AC5FC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AC5FC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5FC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باشد؟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5FC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بروسلا آبورتوس      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5FC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بروسلوز سوئ</w:t>
            </w:r>
            <w:r w:rsidRPr="00AC5FC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5FCA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س</w:t>
            </w:r>
            <w:r w:rsidRPr="00AC5FC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C6EB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بروسلا ملی تنسیس</w:t>
            </w:r>
            <w:r w:rsidRPr="00AC5FCA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5FC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بروسلاکن</w:t>
            </w:r>
            <w:r w:rsidRPr="00AC5FC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5FCA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س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کدامیک مورد صحیح </w:t>
            </w:r>
            <w:r w:rsidRPr="003D0608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نیست؟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804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مایه پنیر که درساخت پنیرسنتی استفاده می شود  خصوصا اگر ازمعده حیوانات آلوده به بروسلا تهیه شود نمی تواند به عنوان یک منبع عفونت مطرح شود.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خامه و سرشیری که از شیرخام غیر پاستوریزه  تهیه شده است ازمنابع احتمالی انتقال بروسلا محسوب می شود.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بستنی های غیر بهداشتی سنتی منبع احتمالی انتقال تب مالت هستند.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تجمع باکتری در طحال ،جگر،بیضه ،کلیه وبافت پستان بیشتر از سایر نقاط است.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:rsidR="007E63E7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کدامیک جزو راهکارهای اساسی در مبارزه با بروسلوزیس در جمعیت بز وگوسفند می باشد؟</w:t>
            </w:r>
          </w:p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واکسیناسیون فراگیر (شامل تمامی بره وبزغاله های ماده بالای 3 ماه تا یک ماه قبل از جفت گیری وگوسفند وبز غیر آبستن)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آموزش وترویج  اصول بهداشتی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رعایت مقررات بهداشتی و قرنطینه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80495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هرسه مورد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بروسلا ............. بسیار واگیر و بیماریزا بوده ودرصورت آلوده شدن یک گله ،درتعداد زیادی از دام ها های کوچک (بز وگوسفند) آبستن منجر به سقط جنین می گردد.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80495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ملی تنسیس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کنیس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سوویس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E071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آبورتوس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کدامیک در مورد قرنطینه دام های سقط کرده درست است؟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قرنطینه دام های سقط کرده به مدت دوتاسه هفته وگندزدایی جایگاه زایمان ومحل سقط دام ها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80495">
              <w:rPr>
                <w:rStyle w:val="StyleComplexNazanin"/>
                <w:rFonts w:asciiTheme="majorBidi" w:hAnsiTheme="majorBidi" w:cs="B Nazanin"/>
                <w:b/>
                <w:bCs/>
                <w:szCs w:val="28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قرنط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نه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دام ها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سقط کرده به مدت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یک تا دو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هفته وگندزدا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جا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گاه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زا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مان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ومحل سقط دام ها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قرنط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نه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دام ها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سقط کرده به مدت دوتا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چهار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هفته وگندزدا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جا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گاه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زا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مان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ومحل سقط دام ها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قرنط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نه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دام ها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سقط کرده به مدت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سه روز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وگندزدا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جا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گاه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زا</w:t>
            </w:r>
            <w:r w:rsidRPr="00FF02D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FF02D0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مان</w:t>
            </w:r>
            <w:r w:rsidRPr="00FF02D0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ومحل سقط دام ها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:rsidR="007E63E7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کدامیک درخصوص بروسلا ملی تنسیس صحیح </w:t>
            </w:r>
            <w:r w:rsidRPr="00941E90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نیست؟</w:t>
            </w:r>
          </w:p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بیماریزاترین نوع بروسلا برای انسان است.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می تواند در دامها مخصوصا در بز وگوسفند ایجاد ایجاد بیماری کند.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804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شتر ،گاو ،گوسفند،اسب وخوک اگر در کنار بز و گوسفند بیمار نگه داری شوند به بروسلا مبتلا می گردند.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با قرار گرفتن درمحیط آلوده بزغاله ها بسیار سریعتر ازبره ها بیمار می گردند.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کدام مورد درخصوص بروسلا آبورتوس صحیح است؟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درشرایط مناسب محیطی (رطوبت بالا و درجه حرارت محیطی پایین) مخصوصا اگر تابش نور نباشد امکان بقای بروسلا بیشتر می شود.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باکتری بروسلا در آب ، لباس و وسایل آلوده ، جنین سقط شده ، کود علوفه ،پشم حیوانات می تواند ماه ها زنده بماند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804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باکتر بروسلا درمقابل خشکی مقاوم نیست ودرگردوغبار هوا  سریع از بین می رود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بروسلا درمقابل سرما مقاوم است ودر یخ زدگی می تواند برای مدت بیشتری زنده بماند.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روش های سالم سازی شیر عبارتند از...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استریلیزاسیون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پاستوریزاسیون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جوشاندن شیر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27AE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هرسه مورد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طبق دستورالعمل  توصیه شده است که جوشاندن شیر به مدت حداقل ....... دقیقه پس از شروع جوش آمدن باید ادامه یابد.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27AE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هیچکدام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مهمتر</w:t>
            </w:r>
            <w:r w:rsidRPr="00835E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35E95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علائم تب مالت کدام</w:t>
            </w:r>
            <w:r w:rsidRPr="00835E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35E95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موارد ز</w:t>
            </w:r>
            <w:r w:rsidRPr="00835E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35E95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835E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باشد؟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تب مداوم و منظم با دوره ها</w:t>
            </w:r>
            <w:r w:rsidRPr="00835E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متناوب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تعر</w:t>
            </w:r>
            <w:r w:rsidRPr="00835E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35E95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ق</w:t>
            </w: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فراوان بخصوص در شب و خستگ</w:t>
            </w:r>
            <w:r w:rsidRPr="00835E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  <w:r w:rsidRPr="00835E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اشتها</w:t>
            </w:r>
            <w:r w:rsidRPr="00835E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کاهش وزن ، سردرد، درد عضلان</w:t>
            </w:r>
            <w:r w:rsidRPr="00835E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 درد عموم</w:t>
            </w:r>
            <w:r w:rsidRPr="00835E9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بدن       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35E9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تمام موارد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EC688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سقط و مرده زا</w:t>
            </w:r>
            <w:r w:rsidRPr="00EC688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Pr="00EC688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زا</w:t>
            </w:r>
            <w:r w:rsidRPr="00EC688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EC6885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مان</w:t>
            </w:r>
            <w:r w:rsidRPr="00EC688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اول دامها و کم شدن ش</w:t>
            </w:r>
            <w:r w:rsidRPr="00EC688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EC6885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EC688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دامها از علائم ب</w:t>
            </w:r>
            <w:r w:rsidRPr="00EC688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EC6885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EC688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EC688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.......</w:t>
            </w:r>
            <w:r w:rsidRPr="00EC6885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دامها است.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تب کریمه کنگو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سیاه زخم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تب مالت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هیچکدام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  <w:shd w:val="clear" w:color="auto" w:fill="auto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دمای مناسب جهت حمل وانتقال شیر کدام است ؟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کمتر از 10درجه سانتیگراد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ترجیحا کمتر از 4 درجه سانتیگراد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هردو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هیچکدام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  <w:shd w:val="clear" w:color="auto" w:fill="auto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استان آذربا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جان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شرق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پراکندگ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بروسلوز در کشور جزء کدام دسته از مناطق آلوده م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استان ها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 آلودگ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بس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ار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بالا (م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زان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بروز 47-36 در 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کصد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هزار )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استان ها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 آلودگ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بالا ( م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زان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بروز 35-24 در 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کصد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هزار )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استان ها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 آلودگ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متوسط ( م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زان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بروز 23-12 در 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کصد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هزار )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استان ها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 آلودگ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پا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( م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زان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بروز 11-0 در 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کصد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هزار )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  <w:shd w:val="clear" w:color="auto" w:fill="auto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شتر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وفور ب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مار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تب مالت درکدام گرو ه سن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1169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10-0       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20-1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       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30-20         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  <w:r w:rsidRPr="00116969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0+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  <w:shd w:val="clear" w:color="auto" w:fill="auto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:rsidR="007E63E7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معیارهای تشخیص قطعی بیماری تب مالت طبق دستورالعمل کشوری ..................</w:t>
            </w:r>
          </w:p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26FD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جداکردن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</w:t>
            </w:r>
            <w:r w:rsidRPr="00526FD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عامل )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گونه </w:t>
            </w:r>
            <w:r w:rsidRPr="00526FD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ها</w:t>
            </w:r>
            <w:r w:rsidRPr="00526FD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26FD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بروسلا از نمونه ها</w:t>
            </w:r>
            <w:r w:rsidRPr="00526FD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26FD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بال</w:t>
            </w:r>
            <w:r w:rsidRPr="00526FD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26FD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526FD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526FD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محل کشت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734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آزما</w:t>
            </w:r>
            <w:r w:rsidRPr="00C7343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C73436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</w:t>
            </w:r>
            <w:r w:rsidRPr="00C73436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40 / 1 </w:t>
            </w:r>
            <w:r>
              <w:rPr>
                <w:rStyle w:val="StyleComplexNazanin"/>
                <w:rFonts w:ascii="Times New Roman" w:hAnsi="Times New Roman" w:cs="Times New Roman"/>
                <w:rtl/>
                <w:lang w:bidi="fa-IR"/>
              </w:rPr>
              <w:t>≤</w:t>
            </w:r>
            <w:r w:rsidRPr="00C73436">
              <w:rPr>
                <w:rStyle w:val="StyleComplexNazanin"/>
                <w:rFonts w:asciiTheme="majorBidi" w:hAnsiTheme="majorBidi" w:cs="B Nazanin"/>
                <w:lang w:bidi="fa-IR"/>
              </w:rPr>
              <w:t>ME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 xml:space="preserve">2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(2- مرکاپتو اتانول)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61E9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آزما</w:t>
            </w:r>
            <w:r w:rsidRPr="00761E9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61E9A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</w:t>
            </w:r>
            <w:r w:rsidRPr="00761E9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کومبس را</w:t>
            </w:r>
            <w:r w:rsidRPr="00761E9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61E9A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</w:t>
            </w:r>
            <w:r w:rsidRPr="00761E9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(</w:t>
            </w:r>
            <w:r w:rsidRPr="00761E9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/>
                <w:lang w:bidi="fa-IR"/>
              </w:rPr>
              <w:t>(</w:t>
            </w:r>
            <w:r w:rsidRPr="00761E9A">
              <w:rPr>
                <w:rStyle w:val="StyleComplexNazanin"/>
                <w:rFonts w:asciiTheme="majorBidi" w:hAnsiTheme="majorBidi" w:cs="B Nazanin"/>
                <w:lang w:bidi="fa-IR"/>
              </w:rPr>
              <w:t>Coombs Wright</w:t>
            </w:r>
            <w:r w:rsidRPr="00761E9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 با فاصله 3 رقت بالاتر از را</w:t>
            </w:r>
            <w:r w:rsidRPr="00761E9A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761E9A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ت</w:t>
            </w:r>
            <w:r w:rsidRPr="00761E9A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انجام شده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هرسه مورد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63E7" w:rsidRDefault="007E63E7" w:rsidP="007E63E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63E7" w:rsidRPr="005460F2" w:rsidTr="00367F87">
        <w:trPr>
          <w:cantSplit/>
        </w:trPr>
        <w:tc>
          <w:tcPr>
            <w:tcW w:w="794" w:type="dxa"/>
            <w:shd w:val="clear" w:color="auto" w:fill="auto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bookmarkStart w:id="0" w:name="_GoBack"/>
            <w:bookmarkEnd w:id="0"/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:rsidR="007E63E7" w:rsidRPr="00AC286B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عفونت های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انسان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ناش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باکتر 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ها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بروسلا هم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شه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ش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موارد مبتلا با علائم بال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باشد. نسبت</w:t>
            </w:r>
          </w:p>
          <w:p w:rsidR="007E63E7" w:rsidRPr="005460F2" w:rsidRDefault="007E63E7" w:rsidP="00367F8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286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موارد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بدون علامت به بال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بروسلوز ممکن است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.....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به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......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و </w:t>
            </w:r>
            <w:r w:rsidRPr="00AC28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C286B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ا</w:t>
            </w:r>
            <w:r w:rsidRPr="00AC286B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بالاتر باشد.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 به 1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 به 1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0000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 به 1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63E7" w:rsidRPr="005460F2" w:rsidRDefault="007E63E7" w:rsidP="00367F8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 به 1</w:t>
            </w:r>
          </w:p>
        </w:tc>
      </w:tr>
      <w:tr w:rsidR="007E63E7" w:rsidRPr="005460F2" w:rsidTr="00367F87">
        <w:trPr>
          <w:cantSplit/>
        </w:trPr>
        <w:tc>
          <w:tcPr>
            <w:tcW w:w="794" w:type="dxa"/>
          </w:tcPr>
          <w:p w:rsidR="007E63E7" w:rsidRPr="005460F2" w:rsidRDefault="007E63E7" w:rsidP="00367F8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E63E7" w:rsidRPr="005460F2" w:rsidRDefault="007E63E7" w:rsidP="00367F8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34598E" w:rsidRDefault="0034598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4598E" w:rsidSect="00075C78">
      <w:headerReference w:type="default" r:id="rId8"/>
      <w:footerReference w:type="default" r:id="rId9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9A" w:rsidRDefault="007F779A">
      <w:r>
        <w:separator/>
      </w:r>
    </w:p>
  </w:endnote>
  <w:endnote w:type="continuationSeparator" w:id="0">
    <w:p w:rsidR="007F779A" w:rsidRDefault="007F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51E" w:rsidRPr="001F3A0F" w:rsidRDefault="00D3251E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E1416F">
      <w:rPr>
        <w:rStyle w:val="PageNumber"/>
        <w:rFonts w:cs="B Nazanin"/>
        <w:noProof/>
        <w:sz w:val="20"/>
        <w:szCs w:val="20"/>
        <w:rtl/>
      </w:rPr>
      <w:t>20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9A" w:rsidRDefault="007F779A">
      <w:r>
        <w:separator/>
      </w:r>
    </w:p>
  </w:footnote>
  <w:footnote w:type="continuationSeparator" w:id="0">
    <w:p w:rsidR="007F779A" w:rsidRDefault="007F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51E" w:rsidRPr="006D36FD" w:rsidRDefault="00D3251E" w:rsidP="00453C31">
    <w:pPr>
      <w:pStyle w:val="Header"/>
      <w:jc w:val="center"/>
      <w:rPr>
        <w:rFonts w:cs="Nazani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51E" w:rsidRPr="00453C31" w:rsidRDefault="00D3251E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معاونت بهداشتی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    <v:textbox>
                <w:txbxContent>
                  <w:p w:rsidR="00D3251E" w:rsidRPr="00453C31" w:rsidRDefault="00D3251E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معاونت بهداشتی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262255</wp:posOffset>
              </wp:positionH>
              <wp:positionV relativeFrom="paragraph">
                <wp:posOffset>-107950</wp:posOffset>
              </wp:positionV>
              <wp:extent cx="2557145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51E" w:rsidRPr="005937FB" w:rsidRDefault="00D3251E" w:rsidP="005145DE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آزمون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ضمن خدمت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  <w:t>1402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6h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PvVzqG4AgAA&#10;wQUAAA4AAAAAAAAAAAAAAAAALgIAAGRycy9lMm9Eb2MueG1sUEsBAi0AFAAGAAgAAAAhAMt0Ly3d&#10;AAAACQEAAA8AAAAAAAAAAAAAAAAAEgUAAGRycy9kb3ducmV2LnhtbFBLBQYAAAAABAAEAPMAAAAc&#10;BgAAAAA=&#10;" filled="f" stroked="f">
              <v:textbox>
                <w:txbxContent>
                  <w:p w:rsidR="00D3251E" w:rsidRPr="005937FB" w:rsidRDefault="00D3251E" w:rsidP="005145DE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>آزمون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ضمن خدمت </w:t>
                    </w: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  <w:t>1402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51E" w:rsidRPr="005937FB" w:rsidRDefault="00D3251E" w:rsidP="00813B33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مرکز ملی آموزش مدیریت سلامت</w:t>
                          </w:r>
                          <w:r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/>
                              <w:sz w:val="22"/>
                              <w:szCs w:val="22"/>
                            </w:rPr>
                            <w:t>NPMC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    <v:textbox>
                <w:txbxContent>
                  <w:p w:rsidR="00D3251E" w:rsidRPr="005937FB" w:rsidRDefault="00D3251E" w:rsidP="00813B33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علوم پزشکی و خدمات بهداشتی درمانی </w:t>
                    </w:r>
                    <w:r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t>…..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مرکز ملی آموزش مدیریت سلامت</w:t>
                    </w:r>
                    <w:r>
                      <w:rPr>
                        <w:rFonts w:cs="B Nazanin" w:hint="cs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cs="B Nazanin"/>
                        <w:sz w:val="22"/>
                        <w:szCs w:val="22"/>
                      </w:rPr>
                      <w:t>NPMC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59ABBC7" id="AutoShape 10" o:spid="_x0000_s1026" style="position:absolute;left:0;text-align:left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3251E" w:rsidRDefault="00D3251E" w:rsidP="00732AC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÷</w:t>
                          </w:r>
                        </w:p>
                        <w:p w:rsidR="00D3251E" w:rsidRDefault="00D325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9" style="position:absolute;left:0;text-align:left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" strokeweight="3pt">
              <v:stroke linestyle="thinThin"/>
              <v:textbox>
                <w:txbxContent>
                  <w:p w:rsidR="00D3251E" w:rsidRDefault="00D3251E" w:rsidP="00732AC7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÷</w:t>
                    </w:r>
                  </w:p>
                  <w:p w:rsidR="00D3251E" w:rsidRDefault="00D3251E"/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7"/>
    <w:rsid w:val="00007F08"/>
    <w:rsid w:val="000243F2"/>
    <w:rsid w:val="0002665C"/>
    <w:rsid w:val="00030219"/>
    <w:rsid w:val="00034627"/>
    <w:rsid w:val="00034C30"/>
    <w:rsid w:val="00047F26"/>
    <w:rsid w:val="0005741A"/>
    <w:rsid w:val="00063EF1"/>
    <w:rsid w:val="00072457"/>
    <w:rsid w:val="00075C78"/>
    <w:rsid w:val="0007792B"/>
    <w:rsid w:val="000808FE"/>
    <w:rsid w:val="00084EE4"/>
    <w:rsid w:val="000A1C98"/>
    <w:rsid w:val="000A7996"/>
    <w:rsid w:val="000B0F5C"/>
    <w:rsid w:val="000D1155"/>
    <w:rsid w:val="000D4846"/>
    <w:rsid w:val="000E3FB6"/>
    <w:rsid w:val="000E4D0A"/>
    <w:rsid w:val="000E5DF0"/>
    <w:rsid w:val="000E77EA"/>
    <w:rsid w:val="000F1A98"/>
    <w:rsid w:val="000F71BD"/>
    <w:rsid w:val="00116969"/>
    <w:rsid w:val="00120066"/>
    <w:rsid w:val="001218DE"/>
    <w:rsid w:val="00136295"/>
    <w:rsid w:val="00136DA6"/>
    <w:rsid w:val="00141165"/>
    <w:rsid w:val="00143380"/>
    <w:rsid w:val="001517D6"/>
    <w:rsid w:val="00152FF1"/>
    <w:rsid w:val="00161EA0"/>
    <w:rsid w:val="00166EA4"/>
    <w:rsid w:val="001712CC"/>
    <w:rsid w:val="00174532"/>
    <w:rsid w:val="00177985"/>
    <w:rsid w:val="001901BE"/>
    <w:rsid w:val="00194F6A"/>
    <w:rsid w:val="00196D7A"/>
    <w:rsid w:val="001A71CD"/>
    <w:rsid w:val="001B186C"/>
    <w:rsid w:val="001B3D4E"/>
    <w:rsid w:val="001C1278"/>
    <w:rsid w:val="001D0C05"/>
    <w:rsid w:val="001D3660"/>
    <w:rsid w:val="001F3A0F"/>
    <w:rsid w:val="001F7564"/>
    <w:rsid w:val="00225D4A"/>
    <w:rsid w:val="002312E4"/>
    <w:rsid w:val="00232B29"/>
    <w:rsid w:val="00240F7F"/>
    <w:rsid w:val="00254E9D"/>
    <w:rsid w:val="002560AB"/>
    <w:rsid w:val="00257A0D"/>
    <w:rsid w:val="00262403"/>
    <w:rsid w:val="00267CC7"/>
    <w:rsid w:val="00272EEC"/>
    <w:rsid w:val="00280825"/>
    <w:rsid w:val="002B777B"/>
    <w:rsid w:val="002B7823"/>
    <w:rsid w:val="002C3C64"/>
    <w:rsid w:val="002C4215"/>
    <w:rsid w:val="002D2570"/>
    <w:rsid w:val="002D4267"/>
    <w:rsid w:val="002E069A"/>
    <w:rsid w:val="002E4DC9"/>
    <w:rsid w:val="002E5286"/>
    <w:rsid w:val="002F2972"/>
    <w:rsid w:val="002F3DEC"/>
    <w:rsid w:val="002F6820"/>
    <w:rsid w:val="002F73E3"/>
    <w:rsid w:val="00302F87"/>
    <w:rsid w:val="00305037"/>
    <w:rsid w:val="003148D4"/>
    <w:rsid w:val="00324796"/>
    <w:rsid w:val="0032641B"/>
    <w:rsid w:val="003322E4"/>
    <w:rsid w:val="0033484B"/>
    <w:rsid w:val="0033564D"/>
    <w:rsid w:val="0034598E"/>
    <w:rsid w:val="003514BE"/>
    <w:rsid w:val="0035151A"/>
    <w:rsid w:val="0035399F"/>
    <w:rsid w:val="00362C71"/>
    <w:rsid w:val="00374FD1"/>
    <w:rsid w:val="00392D13"/>
    <w:rsid w:val="003A0C2A"/>
    <w:rsid w:val="003A6A83"/>
    <w:rsid w:val="003B501F"/>
    <w:rsid w:val="003D0608"/>
    <w:rsid w:val="003E54ED"/>
    <w:rsid w:val="003E5CD3"/>
    <w:rsid w:val="003F434C"/>
    <w:rsid w:val="00402FBB"/>
    <w:rsid w:val="00407EE6"/>
    <w:rsid w:val="0041029E"/>
    <w:rsid w:val="0041074F"/>
    <w:rsid w:val="0043470D"/>
    <w:rsid w:val="00450F3A"/>
    <w:rsid w:val="00453C31"/>
    <w:rsid w:val="0045732A"/>
    <w:rsid w:val="00460AA4"/>
    <w:rsid w:val="00463CD2"/>
    <w:rsid w:val="004705F3"/>
    <w:rsid w:val="0047099D"/>
    <w:rsid w:val="00470C96"/>
    <w:rsid w:val="00471789"/>
    <w:rsid w:val="00471EE6"/>
    <w:rsid w:val="00472477"/>
    <w:rsid w:val="0048340C"/>
    <w:rsid w:val="00495CC9"/>
    <w:rsid w:val="00496441"/>
    <w:rsid w:val="004964B4"/>
    <w:rsid w:val="00497D5B"/>
    <w:rsid w:val="004A0800"/>
    <w:rsid w:val="004A340F"/>
    <w:rsid w:val="004B62CD"/>
    <w:rsid w:val="004C0ABB"/>
    <w:rsid w:val="004C16B2"/>
    <w:rsid w:val="004C7960"/>
    <w:rsid w:val="004D68EC"/>
    <w:rsid w:val="004E0712"/>
    <w:rsid w:val="004E1BED"/>
    <w:rsid w:val="004E557F"/>
    <w:rsid w:val="004E6059"/>
    <w:rsid w:val="004F32F6"/>
    <w:rsid w:val="00505A79"/>
    <w:rsid w:val="00510E7A"/>
    <w:rsid w:val="005110C8"/>
    <w:rsid w:val="005145DE"/>
    <w:rsid w:val="00516286"/>
    <w:rsid w:val="00526FD7"/>
    <w:rsid w:val="00530624"/>
    <w:rsid w:val="005460F2"/>
    <w:rsid w:val="005463D3"/>
    <w:rsid w:val="0054766D"/>
    <w:rsid w:val="00556915"/>
    <w:rsid w:val="00572B29"/>
    <w:rsid w:val="0058030D"/>
    <w:rsid w:val="00580495"/>
    <w:rsid w:val="005858B2"/>
    <w:rsid w:val="0059285E"/>
    <w:rsid w:val="005937FB"/>
    <w:rsid w:val="00597025"/>
    <w:rsid w:val="005A2864"/>
    <w:rsid w:val="005A6F4F"/>
    <w:rsid w:val="005B352D"/>
    <w:rsid w:val="005B4245"/>
    <w:rsid w:val="005B4384"/>
    <w:rsid w:val="005C23DD"/>
    <w:rsid w:val="005C3793"/>
    <w:rsid w:val="005C4E45"/>
    <w:rsid w:val="005C67E4"/>
    <w:rsid w:val="005D23DE"/>
    <w:rsid w:val="005E213A"/>
    <w:rsid w:val="005E7222"/>
    <w:rsid w:val="005F3B00"/>
    <w:rsid w:val="005F7F76"/>
    <w:rsid w:val="0060223B"/>
    <w:rsid w:val="00611917"/>
    <w:rsid w:val="006227E8"/>
    <w:rsid w:val="00624C3D"/>
    <w:rsid w:val="00627E1C"/>
    <w:rsid w:val="00630AEA"/>
    <w:rsid w:val="00630F76"/>
    <w:rsid w:val="0063391A"/>
    <w:rsid w:val="00656630"/>
    <w:rsid w:val="00664F5C"/>
    <w:rsid w:val="006832B6"/>
    <w:rsid w:val="00691EFA"/>
    <w:rsid w:val="00695346"/>
    <w:rsid w:val="00695D7A"/>
    <w:rsid w:val="006A74CD"/>
    <w:rsid w:val="006B05E0"/>
    <w:rsid w:val="006B0676"/>
    <w:rsid w:val="006B2A56"/>
    <w:rsid w:val="006B2B97"/>
    <w:rsid w:val="006B2D8D"/>
    <w:rsid w:val="006B344E"/>
    <w:rsid w:val="006C45A5"/>
    <w:rsid w:val="006D36FD"/>
    <w:rsid w:val="00700CA3"/>
    <w:rsid w:val="007035AC"/>
    <w:rsid w:val="00715BB2"/>
    <w:rsid w:val="00720D52"/>
    <w:rsid w:val="00725E85"/>
    <w:rsid w:val="00730DC0"/>
    <w:rsid w:val="00732AC7"/>
    <w:rsid w:val="00752BA7"/>
    <w:rsid w:val="0076020B"/>
    <w:rsid w:val="00761E9A"/>
    <w:rsid w:val="00766C7C"/>
    <w:rsid w:val="007716C1"/>
    <w:rsid w:val="00776D30"/>
    <w:rsid w:val="00786E99"/>
    <w:rsid w:val="00797D4F"/>
    <w:rsid w:val="007A3325"/>
    <w:rsid w:val="007B7BE3"/>
    <w:rsid w:val="007C5C2B"/>
    <w:rsid w:val="007D1F63"/>
    <w:rsid w:val="007E0865"/>
    <w:rsid w:val="007E1F29"/>
    <w:rsid w:val="007E3057"/>
    <w:rsid w:val="007E63E7"/>
    <w:rsid w:val="007F516F"/>
    <w:rsid w:val="007F5721"/>
    <w:rsid w:val="007F779A"/>
    <w:rsid w:val="00805D0A"/>
    <w:rsid w:val="00813B33"/>
    <w:rsid w:val="008204B2"/>
    <w:rsid w:val="0082725E"/>
    <w:rsid w:val="00835E95"/>
    <w:rsid w:val="00846D49"/>
    <w:rsid w:val="00847B11"/>
    <w:rsid w:val="0085186B"/>
    <w:rsid w:val="008561E6"/>
    <w:rsid w:val="008613EF"/>
    <w:rsid w:val="00863384"/>
    <w:rsid w:val="008648DE"/>
    <w:rsid w:val="008665FC"/>
    <w:rsid w:val="00872B77"/>
    <w:rsid w:val="00874857"/>
    <w:rsid w:val="00880240"/>
    <w:rsid w:val="00884340"/>
    <w:rsid w:val="0089421B"/>
    <w:rsid w:val="008A1EC0"/>
    <w:rsid w:val="008B26AC"/>
    <w:rsid w:val="008C0642"/>
    <w:rsid w:val="008C1406"/>
    <w:rsid w:val="008C28E7"/>
    <w:rsid w:val="008D291D"/>
    <w:rsid w:val="008D49C9"/>
    <w:rsid w:val="008D6E91"/>
    <w:rsid w:val="008F19C4"/>
    <w:rsid w:val="008F30B2"/>
    <w:rsid w:val="00911725"/>
    <w:rsid w:val="00913D4C"/>
    <w:rsid w:val="00932DDA"/>
    <w:rsid w:val="00937AF2"/>
    <w:rsid w:val="00941E90"/>
    <w:rsid w:val="0094720C"/>
    <w:rsid w:val="00970691"/>
    <w:rsid w:val="00974178"/>
    <w:rsid w:val="009752E7"/>
    <w:rsid w:val="0098779C"/>
    <w:rsid w:val="009914FA"/>
    <w:rsid w:val="00993832"/>
    <w:rsid w:val="009A30A9"/>
    <w:rsid w:val="009B18BC"/>
    <w:rsid w:val="009B24FF"/>
    <w:rsid w:val="009C675E"/>
    <w:rsid w:val="009D5E0A"/>
    <w:rsid w:val="009E36D6"/>
    <w:rsid w:val="009E5725"/>
    <w:rsid w:val="009E6F24"/>
    <w:rsid w:val="009F0F6A"/>
    <w:rsid w:val="009F1E19"/>
    <w:rsid w:val="009F6514"/>
    <w:rsid w:val="009F6AD0"/>
    <w:rsid w:val="009F6DF1"/>
    <w:rsid w:val="00A02A4F"/>
    <w:rsid w:val="00A05D84"/>
    <w:rsid w:val="00A12236"/>
    <w:rsid w:val="00A12D2B"/>
    <w:rsid w:val="00A17869"/>
    <w:rsid w:val="00A17B43"/>
    <w:rsid w:val="00A32D2F"/>
    <w:rsid w:val="00A3569F"/>
    <w:rsid w:val="00A40E1D"/>
    <w:rsid w:val="00A44826"/>
    <w:rsid w:val="00A45E5E"/>
    <w:rsid w:val="00A46E56"/>
    <w:rsid w:val="00A5234A"/>
    <w:rsid w:val="00A533FF"/>
    <w:rsid w:val="00A572DC"/>
    <w:rsid w:val="00A62ED9"/>
    <w:rsid w:val="00A67F7E"/>
    <w:rsid w:val="00A72FD8"/>
    <w:rsid w:val="00A83656"/>
    <w:rsid w:val="00A85A49"/>
    <w:rsid w:val="00A90A9C"/>
    <w:rsid w:val="00A941CE"/>
    <w:rsid w:val="00A955FB"/>
    <w:rsid w:val="00AB4330"/>
    <w:rsid w:val="00AB7BFA"/>
    <w:rsid w:val="00AC286B"/>
    <w:rsid w:val="00AC5FCA"/>
    <w:rsid w:val="00AC6DD7"/>
    <w:rsid w:val="00AC7BD4"/>
    <w:rsid w:val="00AD0A79"/>
    <w:rsid w:val="00AD1158"/>
    <w:rsid w:val="00AD2465"/>
    <w:rsid w:val="00AE2193"/>
    <w:rsid w:val="00AE753F"/>
    <w:rsid w:val="00AE7B0B"/>
    <w:rsid w:val="00AF4354"/>
    <w:rsid w:val="00AF763F"/>
    <w:rsid w:val="00AF76D9"/>
    <w:rsid w:val="00B025B6"/>
    <w:rsid w:val="00B108F4"/>
    <w:rsid w:val="00B345D0"/>
    <w:rsid w:val="00B45F93"/>
    <w:rsid w:val="00B55D11"/>
    <w:rsid w:val="00B729E0"/>
    <w:rsid w:val="00B73D59"/>
    <w:rsid w:val="00B8589A"/>
    <w:rsid w:val="00B91DD1"/>
    <w:rsid w:val="00B93860"/>
    <w:rsid w:val="00BA7E59"/>
    <w:rsid w:val="00BC1A66"/>
    <w:rsid w:val="00BC6CCB"/>
    <w:rsid w:val="00BD1B4C"/>
    <w:rsid w:val="00BE4913"/>
    <w:rsid w:val="00BE60E2"/>
    <w:rsid w:val="00BE661F"/>
    <w:rsid w:val="00BF1484"/>
    <w:rsid w:val="00BF216E"/>
    <w:rsid w:val="00C0462F"/>
    <w:rsid w:val="00C05DC6"/>
    <w:rsid w:val="00C13B4C"/>
    <w:rsid w:val="00C1732F"/>
    <w:rsid w:val="00C25E1C"/>
    <w:rsid w:val="00C31771"/>
    <w:rsid w:val="00C33159"/>
    <w:rsid w:val="00C34B4E"/>
    <w:rsid w:val="00C350B5"/>
    <w:rsid w:val="00C36039"/>
    <w:rsid w:val="00C45620"/>
    <w:rsid w:val="00C57149"/>
    <w:rsid w:val="00C604EF"/>
    <w:rsid w:val="00C6253A"/>
    <w:rsid w:val="00C636A3"/>
    <w:rsid w:val="00C639B4"/>
    <w:rsid w:val="00C70C30"/>
    <w:rsid w:val="00C733EB"/>
    <w:rsid w:val="00C73436"/>
    <w:rsid w:val="00C80A8F"/>
    <w:rsid w:val="00CA41BE"/>
    <w:rsid w:val="00CC248D"/>
    <w:rsid w:val="00CC6EBB"/>
    <w:rsid w:val="00CC7B97"/>
    <w:rsid w:val="00CD498F"/>
    <w:rsid w:val="00CD5E5B"/>
    <w:rsid w:val="00CD6BFE"/>
    <w:rsid w:val="00CE14BD"/>
    <w:rsid w:val="00CE34DD"/>
    <w:rsid w:val="00D03C49"/>
    <w:rsid w:val="00D07B8C"/>
    <w:rsid w:val="00D21C67"/>
    <w:rsid w:val="00D3251E"/>
    <w:rsid w:val="00D375F4"/>
    <w:rsid w:val="00D40301"/>
    <w:rsid w:val="00D573EB"/>
    <w:rsid w:val="00D57BC7"/>
    <w:rsid w:val="00D60ACE"/>
    <w:rsid w:val="00D60DB2"/>
    <w:rsid w:val="00D644E5"/>
    <w:rsid w:val="00D804FF"/>
    <w:rsid w:val="00D83D6C"/>
    <w:rsid w:val="00D861BE"/>
    <w:rsid w:val="00D87F2E"/>
    <w:rsid w:val="00D93609"/>
    <w:rsid w:val="00D959F1"/>
    <w:rsid w:val="00D95FC5"/>
    <w:rsid w:val="00D97B6B"/>
    <w:rsid w:val="00DA0A0E"/>
    <w:rsid w:val="00DA6CEC"/>
    <w:rsid w:val="00DB6F73"/>
    <w:rsid w:val="00DC3A34"/>
    <w:rsid w:val="00DD6DC6"/>
    <w:rsid w:val="00DF4B4B"/>
    <w:rsid w:val="00E1416F"/>
    <w:rsid w:val="00E152DB"/>
    <w:rsid w:val="00E1698C"/>
    <w:rsid w:val="00E20861"/>
    <w:rsid w:val="00E3501A"/>
    <w:rsid w:val="00E4791B"/>
    <w:rsid w:val="00E53BE7"/>
    <w:rsid w:val="00E625E8"/>
    <w:rsid w:val="00E649A3"/>
    <w:rsid w:val="00E81264"/>
    <w:rsid w:val="00E83A69"/>
    <w:rsid w:val="00E850E7"/>
    <w:rsid w:val="00E86D60"/>
    <w:rsid w:val="00E921FB"/>
    <w:rsid w:val="00EA3561"/>
    <w:rsid w:val="00EC3365"/>
    <w:rsid w:val="00EC6885"/>
    <w:rsid w:val="00ED2879"/>
    <w:rsid w:val="00ED5B61"/>
    <w:rsid w:val="00EF0651"/>
    <w:rsid w:val="00EF5619"/>
    <w:rsid w:val="00F04E33"/>
    <w:rsid w:val="00F1037A"/>
    <w:rsid w:val="00F15FBF"/>
    <w:rsid w:val="00F17EEC"/>
    <w:rsid w:val="00F35BBC"/>
    <w:rsid w:val="00F37BDF"/>
    <w:rsid w:val="00F410CC"/>
    <w:rsid w:val="00F426A4"/>
    <w:rsid w:val="00F42DA6"/>
    <w:rsid w:val="00F42E67"/>
    <w:rsid w:val="00F45695"/>
    <w:rsid w:val="00F5228C"/>
    <w:rsid w:val="00F55BAE"/>
    <w:rsid w:val="00F652D8"/>
    <w:rsid w:val="00F75BC7"/>
    <w:rsid w:val="00F84E4C"/>
    <w:rsid w:val="00F87B18"/>
    <w:rsid w:val="00F90451"/>
    <w:rsid w:val="00F91CC8"/>
    <w:rsid w:val="00FA0234"/>
    <w:rsid w:val="00FA3627"/>
    <w:rsid w:val="00FA6D61"/>
    <w:rsid w:val="00FC46C0"/>
    <w:rsid w:val="00FD1406"/>
    <w:rsid w:val="00FD484B"/>
    <w:rsid w:val="00FD6E14"/>
    <w:rsid w:val="00FF02D0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/"/>
  <w:listSeparator w:val="؛"/>
  <w15:docId w15:val="{960BB356-753C-4A26-A184-ED28BB8B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  <w:style w:type="paragraph" w:styleId="BalloonText">
    <w:name w:val="Balloon Text"/>
    <w:basedOn w:val="Normal"/>
    <w:link w:val="BalloonTextChar"/>
    <w:semiHidden/>
    <w:unhideWhenUsed/>
    <w:rsid w:val="00863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3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90A3-8B4B-4E8B-94E3-C7A5F04C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37</TotalTime>
  <Pages>20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Karim Gerami</cp:lastModifiedBy>
  <cp:revision>56</cp:revision>
  <cp:lastPrinted>2023-07-17T02:51:00Z</cp:lastPrinted>
  <dcterms:created xsi:type="dcterms:W3CDTF">2023-07-17T02:53:00Z</dcterms:created>
  <dcterms:modified xsi:type="dcterms:W3CDTF">2025-02-09T08:31:00Z</dcterms:modified>
</cp:coreProperties>
</file>